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A43F5" w14:textId="77777777" w:rsidR="00C57C2E" w:rsidRDefault="001F4293" w:rsidP="00C57C2E">
      <w:pPr>
        <w:pStyle w:val="Normalutanindragellerluft"/>
      </w:pPr>
      <w:bookmarkStart w:id="0" w:name="_GoBack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67800C688DF444BA18236844D570817"/>
        </w:placeholder>
        <w15:appearance w15:val="hidden"/>
        <w:text/>
      </w:sdtPr>
      <w:sdtEndPr/>
      <w:sdtContent>
        <w:p w14:paraId="401DF329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7A5FA4CAE6D1452897DD612082BBADAE"/>
        </w:placeholder>
      </w:sdtPr>
      <w:sdtEndPr>
        <w:rPr>
          <w:rStyle w:val="FrslagstextChar"/>
        </w:rPr>
      </w:sdtEndPr>
      <w:sdtContent>
        <w:p w14:paraId="58063313" w14:textId="77777777" w:rsidR="007C780D" w:rsidRPr="004659A7" w:rsidRDefault="002A6B9B" w:rsidP="005C3B84">
          <w:pPr>
            <w:pStyle w:val="Frslagstext"/>
            <w:numPr>
              <w:ilvl w:val="0"/>
              <w:numId w:val="0"/>
            </w:numPr>
          </w:pPr>
          <w:r w:rsidRPr="004659A7">
            <w:rPr>
              <w:rStyle w:val="FrslagstextChar"/>
            </w:rPr>
            <w:t>Riksdagen ställer sig bakom det som anförs i motionen om att avskaffa Nationella sekretariatet för genusforskning och tillkännager detta för regeringen.</w:t>
          </w:r>
        </w:p>
      </w:sdtContent>
    </w:sdt>
    <w:p w14:paraId="00E24F2D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05041AB6" w14:textId="77777777" w:rsidR="002A6B9B" w:rsidRDefault="002A6B9B" w:rsidP="002A6B9B">
      <w:pPr>
        <w:pStyle w:val="Normalutanindragellerluft"/>
      </w:pPr>
      <w:r>
        <w:t>”Genusforskning” har på senare år fått en märklig stämpel av vetenskap. Men det finns ingen vetenskap i detta, det handlar mer om åsikter och politiskt tyckande.</w:t>
      </w:r>
    </w:p>
    <w:p w14:paraId="098175CA" w14:textId="77777777" w:rsidR="002A6B9B" w:rsidRDefault="002A6B9B" w:rsidP="002A6B9B">
      <w:r>
        <w:t xml:space="preserve">Staten bör därför avveckla stödet till genusforskning och de professurer som finns i genusvetenskap vid svenska universitet bör upphöra. Relevanta genusfrågor bör hanteras inom ramen för övrig forskning. </w:t>
      </w:r>
    </w:p>
    <w:p w14:paraId="469071CD" w14:textId="77777777" w:rsidR="00AF30DD" w:rsidRDefault="002A6B9B" w:rsidP="002A6B9B">
      <w:r>
        <w:t>Samtidigt bör Nationella sekretariatet för genusforskning upphöra.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ABC9B2A3124589A07A1176E14F3BA6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5C3B84" w14:paraId="73417AC6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2DDF6B3B" w14:textId="77777777" w:rsidR="005C3B84" w:rsidRDefault="005C3B84" w:rsidP="005C3B84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6F21803C" w14:textId="77777777" w:rsidR="005C3B84" w:rsidRDefault="005C3B84" w:rsidP="005C3B84">
                <w:pPr>
                  <w:ind w:firstLine="0"/>
                </w:pPr>
              </w:p>
            </w:tc>
          </w:tr>
        </w:tbl>
        <w:p w14:paraId="31A1312B" w14:textId="320FFD3C" w:rsidR="00865E70" w:rsidRPr="00ED19F0" w:rsidRDefault="005C3B84" w:rsidP="005C3B84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A71E3" w14:textId="77777777" w:rsidR="003151A9" w:rsidRDefault="003151A9" w:rsidP="000C1CAD">
      <w:pPr>
        <w:spacing w:line="240" w:lineRule="auto"/>
      </w:pPr>
      <w:r>
        <w:separator/>
      </w:r>
    </w:p>
  </w:endnote>
  <w:endnote w:type="continuationSeparator" w:id="0">
    <w:p w14:paraId="3AE3AA01" w14:textId="77777777" w:rsidR="003151A9" w:rsidRDefault="003151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EA40" w14:textId="77777777" w:rsidR="004659A7" w:rsidRDefault="004659A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6982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89BE" w14:textId="77777777" w:rsidR="00275314" w:rsidRDefault="0027531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201509231113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201510051124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11:24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22051" w14:textId="77777777" w:rsidR="003151A9" w:rsidRDefault="003151A9" w:rsidP="000C1CAD">
      <w:pPr>
        <w:spacing w:line="240" w:lineRule="auto"/>
      </w:pPr>
      <w:r>
        <w:separator/>
      </w:r>
    </w:p>
  </w:footnote>
  <w:footnote w:type="continuationSeparator" w:id="0">
    <w:p w14:paraId="20A67D99" w14:textId="77777777" w:rsidR="003151A9" w:rsidRDefault="003151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BDD8" w14:textId="77777777" w:rsidR="004659A7" w:rsidRDefault="004659A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6D854" w14:textId="77777777" w:rsidR="004659A7" w:rsidRDefault="004659A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2BE03" w14:textId="77777777"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4CC07459" w14:textId="77777777" w:rsidR="00A42228" w:rsidRDefault="00A42228" w:rsidP="00283E0F">
        <w:pPr>
          <w:pStyle w:val="FSHNormal"/>
        </w:pPr>
        <w:r>
          <w:t>Enskild motion</w:t>
        </w:r>
      </w:p>
    </w:sdtContent>
  </w:sdt>
  <w:p w14:paraId="0E3C4C75" w14:textId="77777777" w:rsidR="00A42228" w:rsidRDefault="003151A9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2A6B9B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14:paraId="3A4DDAFA" w14:textId="77777777" w:rsidR="00A42228" w:rsidRDefault="003151A9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2A6B9B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57D684AE" w14:textId="77777777" w:rsidR="00A42228" w:rsidRDefault="002A6B9B" w:rsidP="00283E0F">
        <w:pPr>
          <w:pStyle w:val="FSHRub2"/>
        </w:pPr>
        <w:r>
          <w:t xml:space="preserve">Avskaffa Nationella sekretariatet för genusforskning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5BACFB93" w14:textId="77777777"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A6B9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5314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6B9B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51A9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59A7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667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1D2C"/>
    <w:rsid w:val="005C3B84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47532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7DE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24932"/>
  <w15:chartTrackingRefBased/>
  <w15:docId w15:val="{5C7B24AE-1AB3-41F2-AE34-2E7037ED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7800C688DF444BA18236844D570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66DB9-74F2-40A8-A593-ADFF0CBC767A}"/>
      </w:docPartPr>
      <w:docPartBody>
        <w:p w:rsidR="009743CD" w:rsidRDefault="0041712E">
          <w:pPr>
            <w:pStyle w:val="B67800C688DF444BA18236844D57081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5FA4CAE6D1452897DD612082BBA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BBA74-EA4A-420F-BC26-2D2C81D7F0F6}"/>
      </w:docPartPr>
      <w:docPartBody>
        <w:p w:rsidR="009743CD" w:rsidRDefault="0041712E">
          <w:pPr>
            <w:pStyle w:val="7A5FA4CAE6D1452897DD612082BBADA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6ABC9B2A3124589A07A1176E14F3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0A663-E5C3-4E32-B6FA-4DE39070BE7E}"/>
      </w:docPartPr>
      <w:docPartBody>
        <w:p w:rsidR="009743CD" w:rsidRDefault="0041712E">
          <w:pPr>
            <w:pStyle w:val="56ABC9B2A3124589A07A1176E14F3BA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2E"/>
    <w:rsid w:val="0041712E"/>
    <w:rsid w:val="009743CD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7800C688DF444BA18236844D570817">
    <w:name w:val="B67800C688DF444BA18236844D570817"/>
  </w:style>
  <w:style w:type="paragraph" w:customStyle="1" w:styleId="7A5FA4CAE6D1452897DD612082BBADAE">
    <w:name w:val="7A5FA4CAE6D1452897DD612082BBADAE"/>
  </w:style>
  <w:style w:type="paragraph" w:customStyle="1" w:styleId="56ABC9B2A3124589A07A1176E14F3BA6">
    <w:name w:val="56ABC9B2A3124589A07A1176E14F3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Avskaffa Nationella sekretariatet för genusforskning </rubrik>
    <utgiftsomrade>för framtida bruk</utgiftsomrade>
    <riksmote xmlns="http://schemas.riksdagen.se/motion">2015/16</riksmote>
    <partikod xmlns="http://schemas.riksdagen.se/motion">M</partikod>
    <partinummer xmlns="http://schemas.riksdagen.se/motion">1515</partinummer>
    <underskriftsdatum>Stockholm den</underskriftsdatum>
    <kontaktperson>
      <namn/>
      <email xmlns="http://schemas.riksdagen.se/motion">christine.hanefalk@riksdagen.se</email>
    </kontaktperson>
    <checksumma>*T17A414D43402*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w:rsidR="005C3B84"&gt;&lt;w:tblPrEx&gt;&lt;w:tblCellMar&gt;&lt;w:top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w:rsidR="005C3B84" w:rsidRDefault="005C3B84" w:rsidP="005C3B84"&gt;&lt;w:pPr&gt;&lt;w:ind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w:rsidR="005C3B84" w:rsidRDefault="005C3B84" w:rsidP="005C3B84"&gt;&lt;w:pPr&gt;&lt;w:ind w:firstLine="0"/&gt;&lt;/w:pPr&gt;&lt;/w:p&gt;&lt;/w:tc&gt;&lt;/w:tr&gt;&lt;/w:tbl&gt;&lt;w:p w:rsidR="00865E70" w:rsidRPr="00ED19F0" w:rsidRDefault="005C3B84" w:rsidP="005C3B84"&gt;&lt;w:pPr&gt;&lt;w:pStyle w:val="Normalutanindragellerluft"/&gt;&lt;/w:pPr&gt;&lt;w:r&gt;&lt;w:rPr&gt;&lt;w:i/&gt;&lt;/w:rPr&gt;&lt;w:t&gt;.&lt;/w:t&gt;&lt;/w:r&gt;&lt;/w:p&gt;&lt;w:p w:rsidR="00000000" w:rsidRDefault="004F7BCC"/&gt;&lt;w:sectPr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row="1"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JE&amp;#92;Klara att väcka&amp;#92;1515 Avskaffa Nationella sekretariatet för genusforskning.docx</documentpath>
    <historik>
      <overfort>
        <inskickad/>
        <loginid/>
      </overfort>
    </historik>
    <kontakttext/>
    <validera>1</validera>
    <skrivut>1</skrivut>
    <partibeteckning/>
  </metadata>
</motionsdokumen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8AC4BF3-9293-4E1A-AC9E-51A8BDD4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0</TotalTime>
  <Pages>1</Pages>
  <Words>91</Words>
  <Characters>563</Characters>
  <Application>Microsoft Office Word</Application>
  <DocSecurity>0</DocSecurity>
  <Lines>14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201516M1515 Avskaffa Nationella sekretariatet för genusforskning</vt:lpstr>
      <vt:lpstr/>
    </vt:vector>
  </TitlesOfParts>
  <Company>Sveriges riksdag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201516M1515 Avskaffa Nationella sekretariatet för genusforskning</dc:title>
  <dc:subject/>
  <dc:creator>Christine Hanefalk</dc:creator>
  <cp:keywords/>
  <dc:description/>
  <cp:lastModifiedBy>Christine Hanefalk</cp:lastModifiedBy>
  <cp:revision>2</cp:revision>
  <cp:lastPrinted>2015-10-05T09:24:00Z</cp:lastPrinted>
  <dcterms:created xsi:type="dcterms:W3CDTF">2015-10-05T09:24:00Z</dcterms:created>
  <dcterms:modified xsi:type="dcterms:W3CDTF">2015-10-05T09:24:00Z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*T17A414D43402*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